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950B" w14:textId="77777777" w:rsidR="009768D3" w:rsidRPr="004B2253" w:rsidRDefault="009768D3" w:rsidP="009768D3">
      <w:pPr>
        <w:pStyle w:val="Fuzeile"/>
        <w:tabs>
          <w:tab w:val="clear" w:pos="4819"/>
          <w:tab w:val="clear" w:pos="9071"/>
        </w:tabs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4372540" wp14:editId="329D0621">
                <wp:simplePos x="0" y="0"/>
                <wp:positionH relativeFrom="page">
                  <wp:posOffset>4047490</wp:posOffset>
                </wp:positionH>
                <wp:positionV relativeFrom="page">
                  <wp:posOffset>876300</wp:posOffset>
                </wp:positionV>
                <wp:extent cx="3112135" cy="20955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3CD754E" w14:textId="77777777" w:rsidR="009768D3" w:rsidRPr="000C24AC" w:rsidRDefault="009768D3" w:rsidP="009768D3">
                            <w:pPr>
                              <w:pStyle w:val="berschrift2"/>
                              <w:spacing w:before="900" w:line="260" w:lineRule="exac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Fachgruppe </w:t>
                            </w:r>
                            <w:r w:rsidR="00253B9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Entsorgungs- und Ressourcenmanagement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S</w:t>
                            </w:r>
                            <w:r w:rsidRPr="000C24AC">
                              <w:rPr>
                                <w:rFonts w:ascii="Trebuchet MS" w:hAnsi="Trebuchet MS"/>
                                <w:b w:val="0"/>
                                <w:sz w:val="18"/>
                                <w:szCs w:val="18"/>
                              </w:rPr>
                              <w:t>parte Information und Consulting</w:t>
                            </w:r>
                          </w:p>
                          <w:p w14:paraId="6C1A07BA" w14:textId="77777777" w:rsidR="009768D3" w:rsidRPr="004950F1" w:rsidRDefault="009768D3" w:rsidP="009768D3">
                            <w:pPr>
                              <w:spacing w:line="260" w:lineRule="exact"/>
                              <w:jc w:val="righ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4950F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WKO Steiermark</w:t>
                            </w:r>
                          </w:p>
                          <w:p w14:paraId="3DA754F8" w14:textId="77777777" w:rsidR="009768D3" w:rsidRPr="004950F1" w:rsidRDefault="009768D3" w:rsidP="009768D3">
                            <w:pPr>
                              <w:spacing w:line="260" w:lineRule="exact"/>
                              <w:jc w:val="righ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Körblergasse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111</w:t>
                            </w:r>
                            <w:r w:rsidRPr="004950F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–113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|</w:t>
                            </w:r>
                            <w:r w:rsidRPr="004950F1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8010 Graz</w:t>
                            </w:r>
                          </w:p>
                          <w:p w14:paraId="5773853C" w14:textId="77777777" w:rsidR="009768D3" w:rsidRPr="004950F1" w:rsidRDefault="00A477C3" w:rsidP="009768D3">
                            <w:pPr>
                              <w:spacing w:line="260" w:lineRule="exact"/>
                              <w:ind w:right="2"/>
                              <w:jc w:val="righ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T 0316 601-531</w:t>
                            </w:r>
                            <w:r w:rsidR="009768D3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| F 0316 601-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500-531</w:t>
                            </w:r>
                          </w:p>
                          <w:p w14:paraId="05CB3228" w14:textId="77777777" w:rsidR="009768D3" w:rsidRDefault="009768D3" w:rsidP="009768D3">
                            <w:pPr>
                              <w:spacing w:line="260" w:lineRule="exact"/>
                              <w:ind w:right="2"/>
                              <w:jc w:val="right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950F1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="00253B98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  <w:t>entsorgung</w:t>
                            </w:r>
                            <w:r w:rsidRPr="000C24AC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  <w:t>@wkstmk.at</w:t>
                            </w:r>
                          </w:p>
                          <w:p w14:paraId="5F4FD676" w14:textId="77777777" w:rsidR="009768D3" w:rsidRPr="000C24AC" w:rsidRDefault="009768D3" w:rsidP="009768D3">
                            <w:pPr>
                              <w:spacing w:line="260" w:lineRule="exact"/>
                              <w:ind w:right="2"/>
                              <w:jc w:val="right"/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35ACC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  <w:t>W http://</w:t>
                            </w:r>
                            <w:r w:rsidR="006255D7">
                              <w:rPr>
                                <w:rFonts w:ascii="Trebuchet MS" w:hAnsi="Trebuchet MS"/>
                                <w:sz w:val="18"/>
                                <w:szCs w:val="18"/>
                                <w:lang w:val="it-IT"/>
                              </w:rPr>
                              <w:t>www.diesteirischenentsorger.at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7254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8.7pt;margin-top:69pt;width:245.05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" filled="f" stroked="f">
                <v:textbox>
                  <w:txbxContent>
                    <w:p w14:paraId="33CD754E" w14:textId="77777777" w:rsidR="009768D3" w:rsidRPr="000C24AC" w:rsidRDefault="009768D3" w:rsidP="009768D3">
                      <w:pPr>
                        <w:pStyle w:val="berschrift2"/>
                        <w:spacing w:before="900" w:line="260" w:lineRule="exac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Fachgruppe </w:t>
                      </w:r>
                      <w:r w:rsidR="00253B98">
                        <w:rPr>
                          <w:rFonts w:ascii="Trebuchet MS" w:hAnsi="Trebuchet MS"/>
                          <w:sz w:val="18"/>
                          <w:szCs w:val="18"/>
                        </w:rPr>
                        <w:t>Entsorgungs- und Ressourcenmanagement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S</w:t>
                      </w:r>
                      <w:r w:rsidRPr="000C24AC">
                        <w:rPr>
                          <w:rFonts w:ascii="Trebuchet MS" w:hAnsi="Trebuchet MS"/>
                          <w:b w:val="0"/>
                          <w:sz w:val="18"/>
                          <w:szCs w:val="18"/>
                        </w:rPr>
                        <w:t>parte Information und Consulting</w:t>
                      </w:r>
                    </w:p>
                    <w:p w14:paraId="6C1A07BA" w14:textId="77777777" w:rsidR="009768D3" w:rsidRPr="004950F1" w:rsidRDefault="009768D3" w:rsidP="009768D3">
                      <w:pPr>
                        <w:spacing w:line="260" w:lineRule="exact"/>
                        <w:jc w:val="righ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4950F1">
                        <w:rPr>
                          <w:rFonts w:ascii="Trebuchet MS" w:hAnsi="Trebuchet MS"/>
                          <w:sz w:val="18"/>
                          <w:szCs w:val="18"/>
                        </w:rPr>
                        <w:t>WKO Steiermark</w:t>
                      </w:r>
                    </w:p>
                    <w:p w14:paraId="3DA754F8" w14:textId="77777777" w:rsidR="009768D3" w:rsidRPr="004950F1" w:rsidRDefault="009768D3" w:rsidP="009768D3">
                      <w:pPr>
                        <w:spacing w:line="260" w:lineRule="exact"/>
                        <w:jc w:val="righ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Körblergasse</w:t>
                      </w:r>
                      <w:proofErr w:type="spellEnd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111</w:t>
                      </w:r>
                      <w:r w:rsidRPr="004950F1">
                        <w:rPr>
                          <w:rFonts w:ascii="Trebuchet MS" w:hAnsi="Trebuchet MS"/>
                          <w:sz w:val="18"/>
                          <w:szCs w:val="18"/>
                        </w:rPr>
                        <w:t>–113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|</w:t>
                      </w:r>
                      <w:r w:rsidRPr="004950F1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8010 Graz</w:t>
                      </w:r>
                    </w:p>
                    <w:p w14:paraId="5773853C" w14:textId="77777777" w:rsidR="009768D3" w:rsidRPr="004950F1" w:rsidRDefault="00A477C3" w:rsidP="009768D3">
                      <w:pPr>
                        <w:spacing w:line="260" w:lineRule="exact"/>
                        <w:ind w:right="2"/>
                        <w:jc w:val="righ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T 0316 601-531</w:t>
                      </w:r>
                      <w:r w:rsidR="009768D3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| F 0316 601-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500-531</w:t>
                      </w:r>
                    </w:p>
                    <w:p w14:paraId="05CB3228" w14:textId="77777777" w:rsidR="009768D3" w:rsidRDefault="009768D3" w:rsidP="009768D3">
                      <w:pPr>
                        <w:spacing w:line="260" w:lineRule="exact"/>
                        <w:ind w:right="2"/>
                        <w:jc w:val="right"/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</w:pPr>
                      <w:r w:rsidRPr="004950F1"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  <w:t xml:space="preserve">E </w:t>
                      </w:r>
                      <w:r w:rsidR="00253B98"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  <w:t>entsorgung</w:t>
                      </w:r>
                      <w:r w:rsidRPr="000C24AC"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  <w:t>@wkstmk.at</w:t>
                      </w:r>
                    </w:p>
                    <w:p w14:paraId="5F4FD676" w14:textId="77777777" w:rsidR="009768D3" w:rsidRPr="000C24AC" w:rsidRDefault="009768D3" w:rsidP="009768D3">
                      <w:pPr>
                        <w:spacing w:line="260" w:lineRule="exact"/>
                        <w:ind w:right="2"/>
                        <w:jc w:val="right"/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</w:pPr>
                      <w:r w:rsidRPr="00235ACC"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  <w:t>W http://</w:t>
                      </w:r>
                      <w:r w:rsidR="006255D7">
                        <w:rPr>
                          <w:rFonts w:ascii="Trebuchet MS" w:hAnsi="Trebuchet MS"/>
                          <w:sz w:val="18"/>
                          <w:szCs w:val="18"/>
                          <w:lang w:val="it-IT"/>
                        </w:rPr>
                        <w:t>www.diesteirischenentsorger.at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FBBB524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F210BD4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1CFB77A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78BEC013" w14:textId="77777777" w:rsidR="00AA498C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Rundschreiben ergeht </w:t>
      </w:r>
    </w:p>
    <w:p w14:paraId="48DB834D" w14:textId="77777777" w:rsidR="009768D3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 alle Mitglieder</w:t>
      </w:r>
    </w:p>
    <w:p w14:paraId="2848F81E" w14:textId="331085D5" w:rsidR="00954C3E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der Fachgruppe</w:t>
      </w:r>
    </w:p>
    <w:p w14:paraId="1BEB1B8A" w14:textId="77777777" w:rsidR="000A66FC" w:rsidRPr="004B2253" w:rsidRDefault="000A66FC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126353E5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07962620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26415A5D" w14:textId="3E2AE3CB" w:rsidR="009768D3" w:rsidRDefault="009768D3" w:rsidP="009768D3">
      <w:pPr>
        <w:tabs>
          <w:tab w:val="left" w:pos="5387"/>
        </w:tabs>
        <w:spacing w:line="280" w:lineRule="exact"/>
        <w:ind w:right="-1"/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Graz, </w:t>
      </w:r>
      <w:r w:rsidR="008F5FA4">
        <w:rPr>
          <w:rFonts w:ascii="Trebuchet MS" w:hAnsi="Trebuchet MS"/>
          <w:sz w:val="22"/>
          <w:szCs w:val="22"/>
        </w:rPr>
        <w:t>01</w:t>
      </w:r>
      <w:r w:rsidR="00D425E2">
        <w:rPr>
          <w:rFonts w:ascii="Trebuchet MS" w:hAnsi="Trebuchet MS"/>
          <w:sz w:val="22"/>
          <w:szCs w:val="22"/>
        </w:rPr>
        <w:t>.</w:t>
      </w:r>
      <w:r w:rsidR="008F5FA4">
        <w:rPr>
          <w:rFonts w:ascii="Trebuchet MS" w:hAnsi="Trebuchet MS"/>
          <w:sz w:val="22"/>
          <w:szCs w:val="22"/>
        </w:rPr>
        <w:t>11</w:t>
      </w:r>
      <w:r w:rsidR="00D425E2">
        <w:rPr>
          <w:rFonts w:ascii="Trebuchet MS" w:hAnsi="Trebuchet MS"/>
          <w:sz w:val="22"/>
          <w:szCs w:val="22"/>
        </w:rPr>
        <w:t>.</w:t>
      </w:r>
      <w:r w:rsidR="00F45961">
        <w:rPr>
          <w:rFonts w:ascii="Trebuchet MS" w:hAnsi="Trebuchet MS"/>
          <w:sz w:val="22"/>
          <w:szCs w:val="22"/>
        </w:rPr>
        <w:t>202</w:t>
      </w:r>
      <w:r w:rsidR="00D651BE">
        <w:rPr>
          <w:rFonts w:ascii="Trebuchet MS" w:hAnsi="Trebuchet MS"/>
          <w:sz w:val="22"/>
          <w:szCs w:val="22"/>
        </w:rPr>
        <w:t>4</w:t>
      </w:r>
    </w:p>
    <w:p w14:paraId="3434793A" w14:textId="77777777" w:rsidR="009768D3" w:rsidRDefault="009768D3" w:rsidP="009768D3">
      <w:pPr>
        <w:tabs>
          <w:tab w:val="left" w:pos="5387"/>
        </w:tabs>
        <w:spacing w:line="280" w:lineRule="exact"/>
        <w:ind w:right="-1"/>
        <w:jc w:val="right"/>
        <w:rPr>
          <w:rFonts w:ascii="Trebuchet MS" w:hAnsi="Trebuchet MS"/>
          <w:sz w:val="22"/>
          <w:szCs w:val="22"/>
        </w:rPr>
      </w:pPr>
    </w:p>
    <w:p w14:paraId="571E9F3C" w14:textId="205F2182" w:rsidR="009768D3" w:rsidRPr="00BF7CA4" w:rsidRDefault="00954C3E" w:rsidP="009768D3">
      <w:pPr>
        <w:spacing w:line="280" w:lineRule="exact"/>
        <w:ind w:right="-1"/>
        <w:rPr>
          <w:rFonts w:ascii="Trebuchet MS" w:hAnsi="Trebuchet MS"/>
          <w:b/>
          <w:sz w:val="30"/>
          <w:szCs w:val="30"/>
        </w:rPr>
      </w:pPr>
      <w:r w:rsidRPr="00BF7CA4">
        <w:rPr>
          <w:rFonts w:ascii="Trebuchet MS" w:hAnsi="Trebuchet MS"/>
          <w:b/>
          <w:sz w:val="30"/>
          <w:szCs w:val="30"/>
        </w:rPr>
        <w:t xml:space="preserve">Förderaktion </w:t>
      </w:r>
      <w:r w:rsidR="00013977">
        <w:rPr>
          <w:rFonts w:ascii="Trebuchet MS" w:hAnsi="Trebuchet MS"/>
          <w:b/>
          <w:sz w:val="30"/>
          <w:szCs w:val="30"/>
        </w:rPr>
        <w:t>202</w:t>
      </w:r>
      <w:r w:rsidR="005F05CB">
        <w:rPr>
          <w:rFonts w:ascii="Trebuchet MS" w:hAnsi="Trebuchet MS"/>
          <w:b/>
          <w:sz w:val="30"/>
          <w:szCs w:val="30"/>
        </w:rPr>
        <w:t>4</w:t>
      </w:r>
      <w:r w:rsidR="00013977">
        <w:rPr>
          <w:rFonts w:ascii="Trebuchet MS" w:hAnsi="Trebuchet MS"/>
          <w:b/>
          <w:sz w:val="30"/>
          <w:szCs w:val="30"/>
        </w:rPr>
        <w:t>/202</w:t>
      </w:r>
      <w:r w:rsidR="005F05CB">
        <w:rPr>
          <w:rFonts w:ascii="Trebuchet MS" w:hAnsi="Trebuchet MS"/>
          <w:b/>
          <w:sz w:val="30"/>
          <w:szCs w:val="30"/>
        </w:rPr>
        <w:t>5</w:t>
      </w:r>
    </w:p>
    <w:p w14:paraId="4CCFB084" w14:textId="77777777" w:rsidR="009768D3" w:rsidRPr="007E3356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0D8C054E" w14:textId="77777777" w:rsidR="005341DF" w:rsidRDefault="005341DF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5F4B5C46" w14:textId="05D0BAFE" w:rsidR="00CB7E64" w:rsidRDefault="00DF564D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</w:t>
      </w:r>
      <w:r w:rsidR="00954C3E" w:rsidRPr="00D21A9E">
        <w:rPr>
          <w:rFonts w:ascii="Trebuchet MS" w:hAnsi="Trebuchet MS"/>
          <w:sz w:val="22"/>
          <w:szCs w:val="22"/>
        </w:rPr>
        <w:t>ir</w:t>
      </w:r>
      <w:r w:rsidR="00954C3E">
        <w:rPr>
          <w:rFonts w:ascii="Trebuchet MS" w:hAnsi="Trebuchet MS"/>
          <w:sz w:val="22"/>
          <w:szCs w:val="22"/>
        </w:rPr>
        <w:t xml:space="preserve"> möchten Ihre individuellen Aus- und Weiterbildungsmaßnahmen </w:t>
      </w:r>
      <w:r w:rsidR="004248DB">
        <w:rPr>
          <w:rFonts w:ascii="Trebuchet MS" w:hAnsi="Trebuchet MS"/>
          <w:sz w:val="22"/>
          <w:szCs w:val="22"/>
        </w:rPr>
        <w:t xml:space="preserve">und die Digitalisierung in Ihrem Unternehmen </w:t>
      </w:r>
      <w:r w:rsidR="00954C3E">
        <w:rPr>
          <w:rFonts w:ascii="Trebuchet MS" w:hAnsi="Trebuchet MS"/>
          <w:sz w:val="22"/>
          <w:szCs w:val="22"/>
        </w:rPr>
        <w:t>unterstützen und so einen Impuls in Richtung direkter W</w:t>
      </w:r>
      <w:r w:rsidR="00083C54">
        <w:rPr>
          <w:rFonts w:ascii="Trebuchet MS" w:hAnsi="Trebuchet MS"/>
          <w:sz w:val="22"/>
          <w:szCs w:val="22"/>
        </w:rPr>
        <w:t xml:space="preserve">irtschaftsförderung für Sie und </w:t>
      </w:r>
      <w:r w:rsidR="00954C3E">
        <w:rPr>
          <w:rFonts w:ascii="Trebuchet MS" w:hAnsi="Trebuchet MS"/>
          <w:sz w:val="22"/>
          <w:szCs w:val="22"/>
        </w:rPr>
        <w:t xml:space="preserve">Ihre </w:t>
      </w:r>
      <w:proofErr w:type="spellStart"/>
      <w:proofErr w:type="gramStart"/>
      <w:r w:rsidR="00954C3E">
        <w:rPr>
          <w:rFonts w:ascii="Trebuchet MS" w:hAnsi="Trebuchet MS"/>
          <w:sz w:val="22"/>
          <w:szCs w:val="22"/>
        </w:rPr>
        <w:t>Mitarbeiter</w:t>
      </w:r>
      <w:r w:rsidR="00013977">
        <w:rPr>
          <w:rFonts w:ascii="Trebuchet MS" w:hAnsi="Trebuchet MS"/>
          <w:sz w:val="22"/>
          <w:szCs w:val="22"/>
        </w:rPr>
        <w:t>:i</w:t>
      </w:r>
      <w:r w:rsidR="00954C3E">
        <w:rPr>
          <w:rFonts w:ascii="Trebuchet MS" w:hAnsi="Trebuchet MS"/>
          <w:sz w:val="22"/>
          <w:szCs w:val="22"/>
        </w:rPr>
        <w:t>nnen</w:t>
      </w:r>
      <w:proofErr w:type="spellEnd"/>
      <w:proofErr w:type="gramEnd"/>
      <w:r w:rsidR="00954C3E">
        <w:rPr>
          <w:rFonts w:ascii="Trebuchet MS" w:hAnsi="Trebuchet MS"/>
          <w:sz w:val="22"/>
          <w:szCs w:val="22"/>
        </w:rPr>
        <w:t xml:space="preserve"> setzen.</w:t>
      </w:r>
      <w:r w:rsidR="00083C54">
        <w:rPr>
          <w:rFonts w:ascii="Trebuchet MS" w:hAnsi="Trebuchet MS"/>
          <w:sz w:val="22"/>
          <w:szCs w:val="22"/>
        </w:rPr>
        <w:t xml:space="preserve"> </w:t>
      </w:r>
      <w:r w:rsidR="008F5FA4">
        <w:rPr>
          <w:rFonts w:ascii="Trebuchet MS" w:hAnsi="Trebuchet MS"/>
          <w:sz w:val="22"/>
          <w:szCs w:val="22"/>
        </w:rPr>
        <w:t>Aufgrund der positiven Rückmeldungen führen wir die Förderaktion ab 1. November 202</w:t>
      </w:r>
      <w:r w:rsidR="005F05CB">
        <w:rPr>
          <w:rFonts w:ascii="Trebuchet MS" w:hAnsi="Trebuchet MS"/>
          <w:sz w:val="22"/>
          <w:szCs w:val="22"/>
        </w:rPr>
        <w:t>4</w:t>
      </w:r>
      <w:r w:rsidR="008F5FA4">
        <w:rPr>
          <w:rFonts w:ascii="Trebuchet MS" w:hAnsi="Trebuchet MS"/>
          <w:sz w:val="22"/>
          <w:szCs w:val="22"/>
        </w:rPr>
        <w:t xml:space="preserve"> weiter.</w:t>
      </w:r>
    </w:p>
    <w:p w14:paraId="018C2298" w14:textId="77777777" w:rsidR="00D21A9E" w:rsidRDefault="00D21A9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7817BF43" w14:textId="7359FEB4" w:rsidR="00954C3E" w:rsidRPr="00BF7CA4" w:rsidRDefault="00954C3E" w:rsidP="009768D3">
      <w:pPr>
        <w:spacing w:line="280" w:lineRule="exact"/>
        <w:ind w:right="-1"/>
        <w:rPr>
          <w:rFonts w:ascii="Trebuchet MS" w:hAnsi="Trebuchet MS"/>
          <w:b/>
          <w:i/>
          <w:sz w:val="26"/>
          <w:szCs w:val="26"/>
        </w:rPr>
      </w:pPr>
      <w:r w:rsidRPr="00BF7CA4">
        <w:rPr>
          <w:rFonts w:ascii="Trebuchet MS" w:hAnsi="Trebuchet MS"/>
          <w:b/>
          <w:i/>
          <w:sz w:val="26"/>
          <w:szCs w:val="26"/>
        </w:rPr>
        <w:t xml:space="preserve">Förderung </w:t>
      </w:r>
      <w:r w:rsidR="005E7C16">
        <w:rPr>
          <w:rFonts w:ascii="Trebuchet MS" w:hAnsi="Trebuchet MS"/>
          <w:b/>
          <w:i/>
          <w:sz w:val="26"/>
          <w:szCs w:val="26"/>
        </w:rPr>
        <w:t xml:space="preserve">für </w:t>
      </w:r>
      <w:r w:rsidR="00D55254">
        <w:rPr>
          <w:rFonts w:ascii="Trebuchet MS" w:hAnsi="Trebuchet MS"/>
          <w:b/>
          <w:i/>
          <w:sz w:val="26"/>
          <w:szCs w:val="26"/>
        </w:rPr>
        <w:t xml:space="preserve">branchenbezogene </w:t>
      </w:r>
      <w:r w:rsidRPr="00BF7CA4">
        <w:rPr>
          <w:rFonts w:ascii="Trebuchet MS" w:hAnsi="Trebuchet MS"/>
          <w:b/>
          <w:i/>
          <w:sz w:val="26"/>
          <w:szCs w:val="26"/>
        </w:rPr>
        <w:t>Aus- und Weiterbildung</w:t>
      </w:r>
      <w:r w:rsidR="00BC0F31">
        <w:rPr>
          <w:rFonts w:ascii="Trebuchet MS" w:hAnsi="Trebuchet MS"/>
          <w:b/>
          <w:i/>
          <w:sz w:val="26"/>
          <w:szCs w:val="26"/>
        </w:rPr>
        <w:t xml:space="preserve"> und Digitalisierung in Ihrem Unternehmen</w:t>
      </w:r>
      <w:r w:rsidRPr="00BF7CA4">
        <w:rPr>
          <w:rFonts w:ascii="Trebuchet MS" w:hAnsi="Trebuchet MS"/>
          <w:b/>
          <w:i/>
          <w:sz w:val="26"/>
          <w:szCs w:val="26"/>
        </w:rPr>
        <w:t>:</w:t>
      </w:r>
    </w:p>
    <w:p w14:paraId="42116753" w14:textId="77777777" w:rsidR="00954C3E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30B5B571" w14:textId="77777777" w:rsidR="00BF7CA4" w:rsidRPr="00D55254" w:rsidRDefault="00BF7CA4" w:rsidP="009768D3">
      <w:pPr>
        <w:spacing w:line="280" w:lineRule="exact"/>
        <w:ind w:right="-1"/>
        <w:rPr>
          <w:rFonts w:ascii="Trebuchet MS" w:hAnsi="Trebuchet MS"/>
          <w:b/>
          <w:i/>
          <w:color w:val="595959" w:themeColor="text1" w:themeTint="A6"/>
          <w:sz w:val="22"/>
          <w:szCs w:val="22"/>
        </w:rPr>
      </w:pPr>
      <w:r w:rsidRPr="00D55254">
        <w:rPr>
          <w:rFonts w:ascii="Trebuchet MS" w:hAnsi="Trebuchet MS"/>
          <w:b/>
          <w:i/>
          <w:color w:val="595959" w:themeColor="text1" w:themeTint="A6"/>
          <w:sz w:val="22"/>
          <w:szCs w:val="22"/>
        </w:rPr>
        <w:t>Was?</w:t>
      </w:r>
    </w:p>
    <w:p w14:paraId="45FE852B" w14:textId="5E8D3ACC" w:rsidR="00BF7CA4" w:rsidRDefault="00BF7CA4" w:rsidP="00BF7CA4">
      <w:pPr>
        <w:spacing w:line="280" w:lineRule="exact"/>
        <w:ind w:right="-1"/>
        <w:rPr>
          <w:rFonts w:ascii="Trebuchet MS" w:hAnsi="Trebuchet MS"/>
          <w:b/>
          <w:sz w:val="22"/>
          <w:szCs w:val="22"/>
        </w:rPr>
      </w:pPr>
      <w:r w:rsidRPr="00D55254">
        <w:rPr>
          <w:rFonts w:ascii="Trebuchet MS" w:hAnsi="Trebuchet MS"/>
          <w:b/>
          <w:sz w:val="22"/>
          <w:szCs w:val="22"/>
        </w:rPr>
        <w:t>Unter branchenbezogener Aus- und Weiterbildung verstehen sich Kurse</w:t>
      </w:r>
      <w:r w:rsidR="005E7C16">
        <w:rPr>
          <w:rFonts w:ascii="Trebuchet MS" w:hAnsi="Trebuchet MS"/>
          <w:b/>
          <w:sz w:val="22"/>
          <w:szCs w:val="22"/>
        </w:rPr>
        <w:t>,</w:t>
      </w:r>
      <w:r w:rsidRPr="00D55254">
        <w:rPr>
          <w:rFonts w:ascii="Trebuchet MS" w:hAnsi="Trebuchet MS"/>
          <w:b/>
          <w:sz w:val="22"/>
          <w:szCs w:val="22"/>
        </w:rPr>
        <w:t xml:space="preserve"> die in einem unmittelbaren Zusammenhang mit Ihrer Tätigkeit im Entsorgungs- und Ressourcen</w:t>
      </w:r>
      <w:r w:rsidR="00D55254">
        <w:rPr>
          <w:rFonts w:ascii="Trebuchet MS" w:hAnsi="Trebuchet MS"/>
          <w:b/>
          <w:sz w:val="22"/>
          <w:szCs w:val="22"/>
        </w:rPr>
        <w:t>-</w:t>
      </w:r>
      <w:r w:rsidRPr="00D55254">
        <w:rPr>
          <w:rFonts w:ascii="Trebuchet MS" w:hAnsi="Trebuchet MS"/>
          <w:b/>
          <w:sz w:val="22"/>
          <w:szCs w:val="22"/>
        </w:rPr>
        <w:t xml:space="preserve">management stehen. Beispiele: </w:t>
      </w:r>
      <w:r w:rsidR="00634732">
        <w:rPr>
          <w:rFonts w:ascii="Trebuchet MS" w:hAnsi="Trebuchet MS"/>
          <w:b/>
          <w:sz w:val="22"/>
          <w:szCs w:val="22"/>
        </w:rPr>
        <w:t>ÖWAV - Seminare,</w:t>
      </w:r>
      <w:r w:rsidRPr="00D55254">
        <w:rPr>
          <w:rFonts w:ascii="Trebuchet MS" w:hAnsi="Trebuchet MS"/>
          <w:b/>
          <w:sz w:val="22"/>
          <w:szCs w:val="22"/>
        </w:rPr>
        <w:t xml:space="preserve"> EDM-Fortbildungen,</w:t>
      </w:r>
      <w:r w:rsidR="002F322E">
        <w:rPr>
          <w:rFonts w:ascii="Trebuchet MS" w:hAnsi="Trebuchet MS"/>
          <w:b/>
          <w:sz w:val="22"/>
          <w:szCs w:val="22"/>
        </w:rPr>
        <w:t xml:space="preserve"> </w:t>
      </w:r>
      <w:r w:rsidRPr="00D55254">
        <w:rPr>
          <w:rFonts w:ascii="Trebuchet MS" w:hAnsi="Trebuchet MS"/>
          <w:b/>
          <w:sz w:val="22"/>
          <w:szCs w:val="22"/>
        </w:rPr>
        <w:t>…</w:t>
      </w:r>
    </w:p>
    <w:p w14:paraId="40680481" w14:textId="0CC08501" w:rsidR="005D30D5" w:rsidRDefault="00BC0F31" w:rsidP="00BF7CA4">
      <w:pPr>
        <w:spacing w:line="280" w:lineRule="exact"/>
        <w:ind w:right="-1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Unter Digitalisierung im Unternehmen </w:t>
      </w:r>
      <w:r w:rsidR="005D30D5">
        <w:rPr>
          <w:rFonts w:ascii="Trebuchet MS" w:hAnsi="Trebuchet MS"/>
          <w:b/>
          <w:sz w:val="22"/>
          <w:szCs w:val="22"/>
        </w:rPr>
        <w:t>verstehen sich berufliche Aus- und Weiterbildung in digitalen Kompetenzen</w:t>
      </w:r>
      <w:r w:rsidR="00CB7E64">
        <w:rPr>
          <w:rFonts w:ascii="Trebuchet MS" w:hAnsi="Trebuchet MS"/>
          <w:b/>
          <w:sz w:val="22"/>
          <w:szCs w:val="22"/>
        </w:rPr>
        <w:t xml:space="preserve">, individuelle Beratung für den Bereich E-Commerce und </w:t>
      </w:r>
      <w:r w:rsidR="001A56F7">
        <w:rPr>
          <w:rFonts w:ascii="Trebuchet MS" w:hAnsi="Trebuchet MS"/>
          <w:b/>
          <w:sz w:val="22"/>
          <w:szCs w:val="22"/>
        </w:rPr>
        <w:t>Online-M</w:t>
      </w:r>
      <w:r w:rsidR="00CB7E64">
        <w:rPr>
          <w:rFonts w:ascii="Trebuchet MS" w:hAnsi="Trebuchet MS"/>
          <w:b/>
          <w:sz w:val="22"/>
          <w:szCs w:val="22"/>
        </w:rPr>
        <w:t xml:space="preserve">arketing, IT- und </w:t>
      </w:r>
      <w:proofErr w:type="spellStart"/>
      <w:r w:rsidR="00CB7E64">
        <w:rPr>
          <w:rFonts w:ascii="Trebuchet MS" w:hAnsi="Trebuchet MS"/>
          <w:b/>
          <w:sz w:val="22"/>
          <w:szCs w:val="22"/>
        </w:rPr>
        <w:t>Cybersecurity</w:t>
      </w:r>
      <w:proofErr w:type="spellEnd"/>
      <w:r w:rsidR="00CB7E64">
        <w:rPr>
          <w:rFonts w:ascii="Trebuchet MS" w:hAnsi="Trebuchet MS"/>
          <w:b/>
          <w:sz w:val="22"/>
          <w:szCs w:val="22"/>
        </w:rPr>
        <w:t xml:space="preserve"> sowie digitale Verwaltung durch externe Beratung. </w:t>
      </w:r>
    </w:p>
    <w:p w14:paraId="5047A9A6" w14:textId="77777777" w:rsidR="00BF7CA4" w:rsidRDefault="00BF7CA4" w:rsidP="00BF7CA4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84415C7" w14:textId="258F3229" w:rsidR="00BF7CA4" w:rsidRDefault="00BF7CA4" w:rsidP="00BF7CA4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Allgemeine Ausbildungen und Kurse, wie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Mit</w:t>
      </w:r>
      <w:r w:rsidR="00571FC6">
        <w:rPr>
          <w:rFonts w:ascii="Trebuchet MS" w:hAnsi="Trebuchet MS"/>
          <w:sz w:val="22"/>
          <w:szCs w:val="22"/>
        </w:rPr>
        <w:t>arbeiter</w:t>
      </w:r>
      <w:r w:rsidR="00AB52F6">
        <w:rPr>
          <w:rFonts w:ascii="Trebuchet MS" w:hAnsi="Trebuchet MS"/>
          <w:sz w:val="22"/>
          <w:szCs w:val="22"/>
        </w:rPr>
        <w:t>:innen</w:t>
      </w:r>
      <w:r w:rsidR="00571FC6">
        <w:rPr>
          <w:rFonts w:ascii="Trebuchet MS" w:hAnsi="Trebuchet MS"/>
          <w:sz w:val="22"/>
          <w:szCs w:val="22"/>
        </w:rPr>
        <w:t>führung</w:t>
      </w:r>
      <w:proofErr w:type="spellEnd"/>
      <w:proofErr w:type="gramEnd"/>
      <w:r w:rsidR="00571FC6">
        <w:rPr>
          <w:rFonts w:ascii="Trebuchet MS" w:hAnsi="Trebuchet MS"/>
          <w:sz w:val="22"/>
          <w:szCs w:val="22"/>
        </w:rPr>
        <w:t>- und Motivation</w:t>
      </w:r>
      <w:r>
        <w:rPr>
          <w:rFonts w:ascii="Trebuchet MS" w:hAnsi="Trebuchet MS"/>
          <w:sz w:val="22"/>
          <w:szCs w:val="22"/>
        </w:rPr>
        <w:t xml:space="preserve"> und „</w:t>
      </w:r>
      <w:proofErr w:type="spellStart"/>
      <w:r>
        <w:rPr>
          <w:rFonts w:ascii="Trebuchet MS" w:hAnsi="Trebuchet MS"/>
          <w:sz w:val="22"/>
          <w:szCs w:val="22"/>
        </w:rPr>
        <w:t>train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the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trainer</w:t>
      </w:r>
      <w:proofErr w:type="spellEnd"/>
      <w:r>
        <w:rPr>
          <w:rFonts w:ascii="Trebuchet MS" w:hAnsi="Trebuchet MS"/>
          <w:sz w:val="22"/>
          <w:szCs w:val="22"/>
        </w:rPr>
        <w:t xml:space="preserve">“-Seminare, sind von dieser Förderung </w:t>
      </w:r>
      <w:r w:rsidRPr="00D545F4">
        <w:rPr>
          <w:rFonts w:ascii="Trebuchet MS" w:hAnsi="Trebuchet MS"/>
          <w:sz w:val="22"/>
          <w:szCs w:val="22"/>
          <w:u w:val="single"/>
        </w:rPr>
        <w:t>nicht</w:t>
      </w:r>
      <w:r>
        <w:rPr>
          <w:rFonts w:ascii="Trebuchet MS" w:hAnsi="Trebuchet MS"/>
          <w:sz w:val="22"/>
          <w:szCs w:val="22"/>
        </w:rPr>
        <w:t xml:space="preserve"> erfasst.</w:t>
      </w:r>
    </w:p>
    <w:p w14:paraId="17045048" w14:textId="3D1874FC" w:rsidR="00BF7CA4" w:rsidRDefault="00BF7CA4" w:rsidP="00BF7CA4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Im Zweifelsfall, ob ein Kurs im Sinne einer </w:t>
      </w:r>
      <w:r w:rsidR="004D019D">
        <w:rPr>
          <w:rFonts w:ascii="Trebuchet MS" w:hAnsi="Trebuchet MS"/>
          <w:sz w:val="22"/>
          <w:szCs w:val="22"/>
        </w:rPr>
        <w:t>branchenbezogenen</w:t>
      </w:r>
      <w:r>
        <w:rPr>
          <w:rFonts w:ascii="Trebuchet MS" w:hAnsi="Trebuchet MS"/>
          <w:sz w:val="22"/>
          <w:szCs w:val="22"/>
        </w:rPr>
        <w:t xml:space="preserve"> Aus- und Weiterbildung</w:t>
      </w:r>
      <w:r w:rsidR="005D30D5">
        <w:rPr>
          <w:rFonts w:ascii="Trebuchet MS" w:hAnsi="Trebuchet MS"/>
          <w:sz w:val="22"/>
          <w:szCs w:val="22"/>
        </w:rPr>
        <w:t xml:space="preserve"> oder Digitalisierung</w:t>
      </w:r>
      <w:r>
        <w:rPr>
          <w:rFonts w:ascii="Trebuchet MS" w:hAnsi="Trebuchet MS"/>
          <w:sz w:val="22"/>
          <w:szCs w:val="22"/>
        </w:rPr>
        <w:t xml:space="preserve"> zu </w:t>
      </w:r>
      <w:r w:rsidR="00D55254">
        <w:rPr>
          <w:rFonts w:ascii="Trebuchet MS" w:hAnsi="Trebuchet MS"/>
          <w:sz w:val="22"/>
          <w:szCs w:val="22"/>
        </w:rPr>
        <w:t>werten ist, bitten wir um eine Vorabk</w:t>
      </w:r>
      <w:r>
        <w:rPr>
          <w:rFonts w:ascii="Trebuchet MS" w:hAnsi="Trebuchet MS"/>
          <w:sz w:val="22"/>
          <w:szCs w:val="22"/>
        </w:rPr>
        <w:t xml:space="preserve">ontaktaufnahme mit dem Fachgruppenbüro, Fr. </w:t>
      </w:r>
      <w:r w:rsidR="00940F16">
        <w:rPr>
          <w:rFonts w:ascii="Trebuchet MS" w:hAnsi="Trebuchet MS"/>
          <w:sz w:val="22"/>
          <w:szCs w:val="22"/>
        </w:rPr>
        <w:t xml:space="preserve">Christina </w:t>
      </w:r>
      <w:r w:rsidR="00A477C3">
        <w:rPr>
          <w:rFonts w:ascii="Trebuchet MS" w:hAnsi="Trebuchet MS"/>
          <w:sz w:val="22"/>
          <w:szCs w:val="22"/>
        </w:rPr>
        <w:t>Plasonik, T: 0316-601-531</w:t>
      </w:r>
      <w:r>
        <w:rPr>
          <w:rFonts w:ascii="Trebuchet MS" w:hAnsi="Trebuchet MS"/>
          <w:sz w:val="22"/>
          <w:szCs w:val="22"/>
        </w:rPr>
        <w:t xml:space="preserve">, M: </w:t>
      </w:r>
      <w:hyperlink r:id="rId8" w:history="1">
        <w:r w:rsidRPr="00D55254">
          <w:rPr>
            <w:rStyle w:val="Hyperlink"/>
            <w:rFonts w:ascii="Trebuchet MS" w:hAnsi="Trebuchet MS"/>
            <w:color w:val="auto"/>
            <w:sz w:val="22"/>
            <w:szCs w:val="22"/>
          </w:rPr>
          <w:t>entsorgung@wkstmk.at</w:t>
        </w:r>
      </w:hyperlink>
      <w:r>
        <w:rPr>
          <w:rFonts w:ascii="Trebuchet MS" w:hAnsi="Trebuchet MS"/>
          <w:sz w:val="22"/>
          <w:szCs w:val="22"/>
        </w:rPr>
        <w:t xml:space="preserve">. </w:t>
      </w:r>
    </w:p>
    <w:p w14:paraId="1B889D98" w14:textId="77777777" w:rsidR="00BF7CA4" w:rsidRDefault="00BF7CA4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31295FA" w14:textId="77777777" w:rsidR="00BF7CA4" w:rsidRPr="00D55254" w:rsidRDefault="00BF7CA4" w:rsidP="009768D3">
      <w:pPr>
        <w:spacing w:line="280" w:lineRule="exact"/>
        <w:ind w:right="-1"/>
        <w:rPr>
          <w:rFonts w:ascii="Trebuchet MS" w:hAnsi="Trebuchet MS"/>
          <w:b/>
          <w:i/>
          <w:color w:val="595959" w:themeColor="text1" w:themeTint="A6"/>
          <w:sz w:val="22"/>
          <w:szCs w:val="22"/>
        </w:rPr>
      </w:pPr>
      <w:r w:rsidRPr="00D55254">
        <w:rPr>
          <w:rFonts w:ascii="Trebuchet MS" w:hAnsi="Trebuchet MS"/>
          <w:b/>
          <w:i/>
          <w:color w:val="595959" w:themeColor="text1" w:themeTint="A6"/>
          <w:sz w:val="22"/>
          <w:szCs w:val="22"/>
        </w:rPr>
        <w:t>Wieviel?</w:t>
      </w:r>
    </w:p>
    <w:p w14:paraId="5B1075C7" w14:textId="011B161D" w:rsidR="00954C3E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Die </w:t>
      </w:r>
      <w:r w:rsidR="00EF25CF">
        <w:rPr>
          <w:rFonts w:ascii="Trebuchet MS" w:hAnsi="Trebuchet MS"/>
          <w:sz w:val="22"/>
          <w:szCs w:val="22"/>
        </w:rPr>
        <w:t>branchenbezogene</w:t>
      </w:r>
      <w:r>
        <w:rPr>
          <w:rFonts w:ascii="Trebuchet MS" w:hAnsi="Trebuchet MS"/>
          <w:sz w:val="22"/>
          <w:szCs w:val="22"/>
        </w:rPr>
        <w:t xml:space="preserve"> Aus- und Weiterbildung unserer Mitglieder und deren </w:t>
      </w:r>
      <w:proofErr w:type="spellStart"/>
      <w:proofErr w:type="gramStart"/>
      <w:r>
        <w:rPr>
          <w:rFonts w:ascii="Trebuchet MS" w:hAnsi="Trebuchet MS"/>
          <w:sz w:val="22"/>
          <w:szCs w:val="22"/>
        </w:rPr>
        <w:t>Mitarbeiter</w:t>
      </w:r>
      <w:r w:rsidR="00013977">
        <w:rPr>
          <w:rFonts w:ascii="Trebuchet MS" w:hAnsi="Trebuchet MS"/>
          <w:sz w:val="22"/>
          <w:szCs w:val="22"/>
        </w:rPr>
        <w:t>:i</w:t>
      </w:r>
      <w:r>
        <w:rPr>
          <w:rFonts w:ascii="Trebuchet MS" w:hAnsi="Trebuchet MS"/>
          <w:sz w:val="22"/>
          <w:szCs w:val="22"/>
        </w:rPr>
        <w:t>nnen</w:t>
      </w:r>
      <w:proofErr w:type="spellEnd"/>
      <w:proofErr w:type="gramEnd"/>
      <w:r>
        <w:rPr>
          <w:rFonts w:ascii="Trebuchet MS" w:hAnsi="Trebuchet MS"/>
          <w:sz w:val="22"/>
          <w:szCs w:val="22"/>
        </w:rPr>
        <w:t xml:space="preserve"> (im Bereich Entsorgungs- und Ressourcenmanagement tätig) </w:t>
      </w:r>
      <w:r w:rsidR="00CB7E64">
        <w:rPr>
          <w:rFonts w:ascii="Trebuchet MS" w:hAnsi="Trebuchet MS"/>
          <w:sz w:val="22"/>
          <w:szCs w:val="22"/>
        </w:rPr>
        <w:t xml:space="preserve">und die Digitalisierung Ihres Unternehmens </w:t>
      </w:r>
      <w:r>
        <w:rPr>
          <w:rFonts w:ascii="Trebuchet MS" w:hAnsi="Trebuchet MS"/>
          <w:sz w:val="22"/>
          <w:szCs w:val="22"/>
        </w:rPr>
        <w:t xml:space="preserve">wird in Form eines Kostenzuschusses von </w:t>
      </w:r>
      <w:r w:rsidRPr="00E3394B">
        <w:rPr>
          <w:rFonts w:ascii="Trebuchet MS" w:hAnsi="Trebuchet MS"/>
          <w:b/>
          <w:sz w:val="22"/>
          <w:szCs w:val="22"/>
        </w:rPr>
        <w:t>50% des Nettokursbeitrages (ohne Fahrtkosten, Nächtigungskosten,</w:t>
      </w:r>
      <w:r w:rsidR="00D55254">
        <w:rPr>
          <w:rFonts w:ascii="Trebuchet MS" w:hAnsi="Trebuchet MS"/>
          <w:b/>
          <w:sz w:val="22"/>
          <w:szCs w:val="22"/>
        </w:rPr>
        <w:t xml:space="preserve"> </w:t>
      </w:r>
      <w:r w:rsidRPr="00E3394B">
        <w:rPr>
          <w:rFonts w:ascii="Trebuchet MS" w:hAnsi="Trebuchet MS"/>
          <w:b/>
          <w:sz w:val="22"/>
          <w:szCs w:val="22"/>
        </w:rPr>
        <w:t>…)</w:t>
      </w:r>
      <w:r>
        <w:rPr>
          <w:rFonts w:ascii="Trebuchet MS" w:hAnsi="Trebuchet MS"/>
          <w:sz w:val="22"/>
          <w:szCs w:val="22"/>
        </w:rPr>
        <w:t xml:space="preserve"> gefördert.</w:t>
      </w:r>
    </w:p>
    <w:p w14:paraId="21834AF5" w14:textId="0B99AB15" w:rsidR="000462C0" w:rsidRDefault="00954C3E" w:rsidP="009768D3">
      <w:pPr>
        <w:spacing w:line="280" w:lineRule="exact"/>
        <w:ind w:right="-1"/>
        <w:rPr>
          <w:rFonts w:ascii="Trebuchet MS" w:hAnsi="Trebuchet MS"/>
          <w:b/>
          <w:sz w:val="22"/>
          <w:szCs w:val="22"/>
        </w:rPr>
      </w:pPr>
      <w:r w:rsidRPr="00E3394B">
        <w:rPr>
          <w:rFonts w:ascii="Trebuchet MS" w:hAnsi="Trebuchet MS"/>
          <w:b/>
          <w:sz w:val="22"/>
          <w:szCs w:val="22"/>
        </w:rPr>
        <w:t xml:space="preserve">Die maximale Förderhöhe </w:t>
      </w:r>
      <w:r w:rsidRPr="00095126">
        <w:rPr>
          <w:rFonts w:ascii="Trebuchet MS" w:hAnsi="Trebuchet MS"/>
          <w:b/>
          <w:sz w:val="22"/>
          <w:szCs w:val="22"/>
        </w:rPr>
        <w:t>beträgt</w:t>
      </w:r>
      <w:r w:rsidR="00F467DE" w:rsidRPr="00095126">
        <w:rPr>
          <w:rFonts w:ascii="Trebuchet MS" w:hAnsi="Trebuchet MS"/>
          <w:b/>
          <w:sz w:val="22"/>
          <w:szCs w:val="22"/>
        </w:rPr>
        <w:t xml:space="preserve"> </w:t>
      </w:r>
      <w:r w:rsidRPr="00095126">
        <w:rPr>
          <w:rFonts w:ascii="Trebuchet MS" w:hAnsi="Trebuchet MS"/>
          <w:b/>
          <w:sz w:val="22"/>
          <w:szCs w:val="22"/>
        </w:rPr>
        <w:t>€ 300,-</w:t>
      </w:r>
      <w:r w:rsidRPr="00E3394B">
        <w:rPr>
          <w:rFonts w:ascii="Trebuchet MS" w:hAnsi="Trebuchet MS"/>
          <w:b/>
          <w:sz w:val="22"/>
          <w:szCs w:val="22"/>
        </w:rPr>
        <w:t xml:space="preserve"> pro Betr</w:t>
      </w:r>
      <w:r w:rsidR="000462C0">
        <w:rPr>
          <w:rFonts w:ascii="Trebuchet MS" w:hAnsi="Trebuchet MS"/>
          <w:b/>
          <w:sz w:val="22"/>
          <w:szCs w:val="22"/>
        </w:rPr>
        <w:t>ieb inkl. aller Filialbetriebe.</w:t>
      </w:r>
    </w:p>
    <w:p w14:paraId="7ACDB59D" w14:textId="77777777" w:rsidR="000A66FC" w:rsidRPr="00D075C4" w:rsidRDefault="000A66FC" w:rsidP="00D075C4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45FBB70E" w14:textId="77777777" w:rsidR="00D21A9E" w:rsidRPr="00D21A9E" w:rsidRDefault="00BF7CA4" w:rsidP="009768D3">
      <w:pPr>
        <w:spacing w:line="280" w:lineRule="exact"/>
        <w:ind w:right="-1"/>
        <w:rPr>
          <w:rFonts w:ascii="Trebuchet MS" w:hAnsi="Trebuchet MS"/>
          <w:b/>
          <w:i/>
          <w:color w:val="595959" w:themeColor="text1" w:themeTint="A6"/>
          <w:sz w:val="22"/>
          <w:szCs w:val="22"/>
        </w:rPr>
      </w:pPr>
      <w:r w:rsidRPr="00D21A9E">
        <w:rPr>
          <w:rFonts w:ascii="Trebuchet MS" w:hAnsi="Trebuchet MS"/>
          <w:b/>
          <w:i/>
          <w:color w:val="595959" w:themeColor="text1" w:themeTint="A6"/>
          <w:sz w:val="22"/>
          <w:szCs w:val="22"/>
        </w:rPr>
        <w:t>Wie?</w:t>
      </w:r>
    </w:p>
    <w:p w14:paraId="76E3AA50" w14:textId="19B4CD30" w:rsidR="005F7DBF" w:rsidRDefault="00954C3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Zur </w:t>
      </w:r>
      <w:r w:rsidRPr="00BF7CA4">
        <w:rPr>
          <w:rFonts w:ascii="Trebuchet MS" w:hAnsi="Trebuchet MS"/>
          <w:b/>
          <w:sz w:val="22"/>
          <w:szCs w:val="22"/>
        </w:rPr>
        <w:t>Erlangung der Förderung</w:t>
      </w:r>
      <w:r>
        <w:rPr>
          <w:rFonts w:ascii="Trebuchet MS" w:hAnsi="Trebuchet MS"/>
          <w:sz w:val="22"/>
          <w:szCs w:val="22"/>
        </w:rPr>
        <w:t xml:space="preserve"> ist ein </w:t>
      </w:r>
      <w:r w:rsidRPr="00BF7CA4">
        <w:rPr>
          <w:rFonts w:ascii="Trebuchet MS" w:hAnsi="Trebuchet MS"/>
          <w:b/>
          <w:sz w:val="22"/>
          <w:szCs w:val="22"/>
        </w:rPr>
        <w:t>formloser Antrag</w:t>
      </w:r>
      <w:r>
        <w:rPr>
          <w:rFonts w:ascii="Trebuchet MS" w:hAnsi="Trebuchet MS"/>
          <w:sz w:val="22"/>
          <w:szCs w:val="22"/>
        </w:rPr>
        <w:t xml:space="preserve"> </w:t>
      </w:r>
      <w:r w:rsidR="00D21A9E">
        <w:rPr>
          <w:rFonts w:ascii="Trebuchet MS" w:hAnsi="Trebuchet MS"/>
          <w:sz w:val="22"/>
          <w:szCs w:val="22"/>
        </w:rPr>
        <w:t xml:space="preserve">mit folgenden </w:t>
      </w:r>
      <w:r w:rsidR="008E7F1C">
        <w:rPr>
          <w:rFonts w:ascii="Trebuchet MS" w:hAnsi="Trebuchet MS"/>
          <w:sz w:val="22"/>
          <w:szCs w:val="22"/>
        </w:rPr>
        <w:t>Unterlagen</w:t>
      </w:r>
      <w:r w:rsidR="00D21A9E">
        <w:rPr>
          <w:rFonts w:ascii="Trebuchet MS" w:hAnsi="Trebuchet MS"/>
          <w:sz w:val="22"/>
          <w:szCs w:val="22"/>
        </w:rPr>
        <w:t xml:space="preserve"> an die Fachgruppe zu richten:</w:t>
      </w:r>
    </w:p>
    <w:p w14:paraId="1709BA3F" w14:textId="77777777" w:rsidR="00D21A9E" w:rsidRDefault="00D21A9E" w:rsidP="00D21A9E">
      <w:pPr>
        <w:pStyle w:val="Listenabsatz"/>
        <w:numPr>
          <w:ilvl w:val="0"/>
          <w:numId w:val="1"/>
        </w:num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Bekanntgabe der Bankverbindung</w:t>
      </w:r>
    </w:p>
    <w:p w14:paraId="6B3ACE0A" w14:textId="77777777" w:rsidR="00D21A9E" w:rsidRDefault="00D21A9E" w:rsidP="00D21A9E">
      <w:pPr>
        <w:pStyle w:val="Listenabsatz"/>
        <w:numPr>
          <w:ilvl w:val="0"/>
          <w:numId w:val="1"/>
        </w:num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Kopie der Rechnung (Aufstellung der Arbeitsleistungen </w:t>
      </w:r>
      <w:r w:rsidR="00D545F4">
        <w:rPr>
          <w:rFonts w:ascii="Trebuchet MS" w:hAnsi="Trebuchet MS"/>
          <w:sz w:val="22"/>
          <w:szCs w:val="22"/>
        </w:rPr>
        <w:t>bzw.</w:t>
      </w:r>
      <w:r>
        <w:rPr>
          <w:rFonts w:ascii="Trebuchet MS" w:hAnsi="Trebuchet MS"/>
          <w:sz w:val="22"/>
          <w:szCs w:val="22"/>
        </w:rPr>
        <w:t xml:space="preserve"> Kursinhalte)</w:t>
      </w:r>
    </w:p>
    <w:p w14:paraId="49FF3697" w14:textId="77777777" w:rsidR="00D21A9E" w:rsidRDefault="00D545F4" w:rsidP="00D21A9E">
      <w:pPr>
        <w:pStyle w:val="Listenabsatz"/>
        <w:numPr>
          <w:ilvl w:val="0"/>
          <w:numId w:val="1"/>
        </w:num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Zahlungsbestätigung</w:t>
      </w:r>
    </w:p>
    <w:p w14:paraId="5EDE1A7E" w14:textId="77777777" w:rsidR="00D21A9E" w:rsidRDefault="00D545F4" w:rsidP="009768D3">
      <w:pPr>
        <w:pStyle w:val="Listenabsatz"/>
        <w:numPr>
          <w:ilvl w:val="0"/>
          <w:numId w:val="1"/>
        </w:num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Teilnahmebestätigung</w:t>
      </w:r>
    </w:p>
    <w:p w14:paraId="09AB333C" w14:textId="77777777" w:rsidR="00D21A9E" w:rsidRDefault="00D21A9E" w:rsidP="00D21A9E">
      <w:pPr>
        <w:spacing w:line="280" w:lineRule="exact"/>
        <w:ind w:left="360" w:right="-1"/>
        <w:rPr>
          <w:rFonts w:ascii="Trebuchet MS" w:hAnsi="Trebuchet MS"/>
          <w:b/>
          <w:sz w:val="22"/>
          <w:szCs w:val="22"/>
        </w:rPr>
      </w:pPr>
    </w:p>
    <w:p w14:paraId="07D94803" w14:textId="77777777" w:rsidR="00D545F4" w:rsidRDefault="00D545F4" w:rsidP="00D21A9E">
      <w:pPr>
        <w:spacing w:line="280" w:lineRule="exact"/>
        <w:ind w:left="360" w:right="-1"/>
        <w:rPr>
          <w:rFonts w:ascii="Trebuchet MS" w:hAnsi="Trebuchet MS"/>
          <w:b/>
          <w:sz w:val="22"/>
          <w:szCs w:val="22"/>
        </w:rPr>
      </w:pPr>
    </w:p>
    <w:p w14:paraId="35AC4BF2" w14:textId="77777777" w:rsidR="009768D3" w:rsidRPr="00D21A9E" w:rsidRDefault="00E3394B" w:rsidP="005F7DBF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 w:rsidRPr="00D21A9E">
        <w:rPr>
          <w:rFonts w:ascii="Trebuchet MS" w:hAnsi="Trebuchet MS"/>
          <w:b/>
          <w:sz w:val="22"/>
          <w:szCs w:val="22"/>
        </w:rPr>
        <w:t>Wichtig</w:t>
      </w:r>
      <w:r w:rsidRPr="00D21A9E">
        <w:rPr>
          <w:rFonts w:ascii="Trebuchet MS" w:hAnsi="Trebuchet MS"/>
          <w:sz w:val="22"/>
          <w:szCs w:val="22"/>
        </w:rPr>
        <w:t xml:space="preserve">: </w:t>
      </w:r>
      <w:r w:rsidR="00F66AB0" w:rsidRPr="00D21A9E">
        <w:rPr>
          <w:rFonts w:ascii="Trebuchet MS" w:hAnsi="Trebuchet MS"/>
          <w:sz w:val="22"/>
          <w:szCs w:val="22"/>
        </w:rPr>
        <w:t>n</w:t>
      </w:r>
      <w:r w:rsidRPr="00D21A9E">
        <w:rPr>
          <w:rFonts w:ascii="Trebuchet MS" w:hAnsi="Trebuchet MS"/>
          <w:sz w:val="22"/>
          <w:szCs w:val="22"/>
        </w:rPr>
        <w:t>ur wenn alle Unterlagen übermittelt wurden, kann Ihr Förderansuchen berücksichtigt werden.</w:t>
      </w:r>
    </w:p>
    <w:p w14:paraId="2DEA46E0" w14:textId="77777777" w:rsidR="00D545F4" w:rsidRDefault="00D545F4" w:rsidP="009768D3">
      <w:pPr>
        <w:spacing w:line="280" w:lineRule="exact"/>
        <w:ind w:right="-1"/>
        <w:rPr>
          <w:rFonts w:ascii="Trebuchet MS" w:hAnsi="Trebuchet MS"/>
          <w:b/>
          <w:i/>
          <w:color w:val="595959" w:themeColor="text1" w:themeTint="A6"/>
          <w:sz w:val="22"/>
          <w:szCs w:val="22"/>
        </w:rPr>
      </w:pPr>
    </w:p>
    <w:p w14:paraId="0FADCF8D" w14:textId="77777777" w:rsidR="00E3394B" w:rsidRPr="00D55254" w:rsidRDefault="00BF7CA4" w:rsidP="009768D3">
      <w:pPr>
        <w:spacing w:line="280" w:lineRule="exact"/>
        <w:ind w:right="-1"/>
        <w:rPr>
          <w:rFonts w:ascii="Trebuchet MS" w:hAnsi="Trebuchet MS"/>
          <w:b/>
          <w:i/>
          <w:color w:val="595959" w:themeColor="text1" w:themeTint="A6"/>
          <w:sz w:val="22"/>
          <w:szCs w:val="22"/>
        </w:rPr>
      </w:pPr>
      <w:r w:rsidRPr="00D55254">
        <w:rPr>
          <w:rFonts w:ascii="Trebuchet MS" w:hAnsi="Trebuchet MS"/>
          <w:b/>
          <w:i/>
          <w:color w:val="595959" w:themeColor="text1" w:themeTint="A6"/>
          <w:sz w:val="22"/>
          <w:szCs w:val="22"/>
        </w:rPr>
        <w:t>Wie lange?</w:t>
      </w:r>
    </w:p>
    <w:p w14:paraId="1A001557" w14:textId="02061EE4" w:rsidR="00E3394B" w:rsidRDefault="00E3394B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 w:rsidRPr="00E3394B">
        <w:rPr>
          <w:rFonts w:ascii="Trebuchet MS" w:hAnsi="Trebuchet MS"/>
          <w:b/>
          <w:sz w:val="22"/>
          <w:szCs w:val="22"/>
        </w:rPr>
        <w:t>Diese Förderaktion gilt fü</w:t>
      </w:r>
      <w:r w:rsidR="00D075C4">
        <w:rPr>
          <w:rFonts w:ascii="Trebuchet MS" w:hAnsi="Trebuchet MS"/>
          <w:b/>
          <w:sz w:val="22"/>
          <w:szCs w:val="22"/>
        </w:rPr>
        <w:t xml:space="preserve">r alle Maßnahmen </w:t>
      </w:r>
      <w:r w:rsidR="00013977">
        <w:rPr>
          <w:rFonts w:ascii="Trebuchet MS" w:hAnsi="Trebuchet MS"/>
          <w:b/>
          <w:sz w:val="22"/>
          <w:szCs w:val="22"/>
        </w:rPr>
        <w:t>ab</w:t>
      </w:r>
      <w:r w:rsidR="009855E8">
        <w:rPr>
          <w:rFonts w:ascii="Trebuchet MS" w:hAnsi="Trebuchet MS"/>
          <w:b/>
          <w:sz w:val="22"/>
          <w:szCs w:val="22"/>
        </w:rPr>
        <w:t xml:space="preserve"> 1. November 202</w:t>
      </w:r>
      <w:r w:rsidR="005F05CB">
        <w:rPr>
          <w:rFonts w:ascii="Trebuchet MS" w:hAnsi="Trebuchet MS"/>
          <w:b/>
          <w:sz w:val="22"/>
          <w:szCs w:val="22"/>
        </w:rPr>
        <w:t>4</w:t>
      </w:r>
      <w:r w:rsidRPr="00E3394B">
        <w:rPr>
          <w:rFonts w:ascii="Trebuchet MS" w:hAnsi="Trebuchet MS"/>
          <w:b/>
          <w:sz w:val="22"/>
          <w:szCs w:val="22"/>
        </w:rPr>
        <w:t xml:space="preserve"> (Rechnungsdatum) </w:t>
      </w:r>
      <w:r w:rsidR="00D075C4">
        <w:rPr>
          <w:rFonts w:ascii="Trebuchet MS" w:hAnsi="Trebuchet MS"/>
          <w:b/>
          <w:sz w:val="22"/>
          <w:szCs w:val="22"/>
        </w:rPr>
        <w:t xml:space="preserve">und </w:t>
      </w:r>
      <w:r w:rsidR="009855E8">
        <w:rPr>
          <w:rFonts w:ascii="Trebuchet MS" w:hAnsi="Trebuchet MS"/>
          <w:b/>
          <w:sz w:val="22"/>
          <w:szCs w:val="22"/>
        </w:rPr>
        <w:t>ist bis zum 31. Oktober 202</w:t>
      </w:r>
      <w:r w:rsidR="005F05CB">
        <w:rPr>
          <w:rFonts w:ascii="Trebuchet MS" w:hAnsi="Trebuchet MS"/>
          <w:b/>
          <w:sz w:val="22"/>
          <w:szCs w:val="22"/>
        </w:rPr>
        <w:t>5</w:t>
      </w:r>
      <w:r w:rsidRPr="00E3394B">
        <w:rPr>
          <w:rFonts w:ascii="Trebuchet MS" w:hAnsi="Trebuchet MS"/>
          <w:b/>
          <w:sz w:val="22"/>
          <w:szCs w:val="22"/>
        </w:rPr>
        <w:t xml:space="preserve"> begrenzt</w:t>
      </w:r>
      <w:r>
        <w:rPr>
          <w:rFonts w:ascii="Trebuchet MS" w:hAnsi="Trebuchet MS"/>
          <w:sz w:val="22"/>
          <w:szCs w:val="22"/>
        </w:rPr>
        <w:t>. Ihr Förderansuche</w:t>
      </w:r>
      <w:r w:rsidR="000D7D6C">
        <w:rPr>
          <w:rFonts w:ascii="Trebuchet MS" w:hAnsi="Trebuchet MS"/>
          <w:sz w:val="22"/>
          <w:szCs w:val="22"/>
        </w:rPr>
        <w:t>n muss bis spätestens 31.10.202</w:t>
      </w:r>
      <w:r w:rsidR="005F05CB">
        <w:rPr>
          <w:rFonts w:ascii="Trebuchet MS" w:hAnsi="Trebuchet MS"/>
          <w:sz w:val="22"/>
          <w:szCs w:val="22"/>
        </w:rPr>
        <w:t>5</w:t>
      </w:r>
      <w:r w:rsidR="000D7D6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vollständig eingereicht werden.</w:t>
      </w:r>
    </w:p>
    <w:p w14:paraId="103F582A" w14:textId="77777777" w:rsidR="00D075C4" w:rsidRDefault="00D075C4" w:rsidP="009768D3">
      <w:pPr>
        <w:spacing w:line="280" w:lineRule="exact"/>
        <w:ind w:right="-1"/>
        <w:rPr>
          <w:rFonts w:ascii="Trebuchet MS" w:hAnsi="Trebuchet MS"/>
          <w:b/>
          <w:sz w:val="22"/>
          <w:szCs w:val="22"/>
        </w:rPr>
      </w:pPr>
    </w:p>
    <w:p w14:paraId="69260784" w14:textId="69EA79D5" w:rsidR="00E3394B" w:rsidRDefault="00E3394B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 w:rsidRPr="00E3394B">
        <w:rPr>
          <w:rFonts w:ascii="Trebuchet MS" w:hAnsi="Trebuchet MS"/>
          <w:b/>
          <w:sz w:val="22"/>
          <w:szCs w:val="22"/>
        </w:rPr>
        <w:t>Wichtig</w:t>
      </w:r>
      <w:r>
        <w:rPr>
          <w:rFonts w:ascii="Trebuchet MS" w:hAnsi="Trebuchet MS"/>
          <w:sz w:val="22"/>
          <w:szCs w:val="22"/>
        </w:rPr>
        <w:t>: Alle Förderansuchen werden nach dem Datum des Einlangens bei der Fach</w:t>
      </w:r>
      <w:r w:rsidR="007E08C6">
        <w:rPr>
          <w:rFonts w:ascii="Trebuchet MS" w:hAnsi="Trebuchet MS"/>
          <w:sz w:val="22"/>
          <w:szCs w:val="22"/>
        </w:rPr>
        <w:t>gruppe bearbeitet. S</w:t>
      </w:r>
      <w:r>
        <w:rPr>
          <w:rFonts w:ascii="Trebuchet MS" w:hAnsi="Trebuchet MS"/>
          <w:sz w:val="22"/>
          <w:szCs w:val="22"/>
        </w:rPr>
        <w:t>ind die vom Fachgruppenausschuss beschlossenen Fördermittel</w:t>
      </w:r>
      <w:r w:rsidR="000D7D6C">
        <w:rPr>
          <w:rFonts w:ascii="Trebuchet MS" w:hAnsi="Trebuchet MS"/>
          <w:sz w:val="22"/>
          <w:szCs w:val="22"/>
        </w:rPr>
        <w:t xml:space="preserve"> schon vor Ablauf des 31.10.202</w:t>
      </w:r>
      <w:r w:rsidR="005F05CB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 xml:space="preserve"> ausgeschöpft, können keine Förderungen mehr ausbezahlt werden.</w:t>
      </w:r>
    </w:p>
    <w:p w14:paraId="72FB3EFF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2BACB9FE" w14:textId="77777777" w:rsidR="009768D3" w:rsidRPr="007E3356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1C681AC5" w14:textId="77777777" w:rsidR="009768D3" w:rsidRPr="007E3356" w:rsidRDefault="009768D3" w:rsidP="0032177D">
      <w:pPr>
        <w:spacing w:line="280" w:lineRule="exact"/>
        <w:ind w:right="-1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Freundliche Grüße aus der WKO Steiermark</w:t>
      </w:r>
    </w:p>
    <w:p w14:paraId="60D7B4B5" w14:textId="77777777" w:rsidR="009768D3" w:rsidRDefault="009768D3" w:rsidP="0032177D">
      <w:pPr>
        <w:spacing w:line="280" w:lineRule="exact"/>
        <w:ind w:right="-1"/>
        <w:jc w:val="center"/>
        <w:rPr>
          <w:rFonts w:ascii="Trebuchet MS" w:hAnsi="Trebuchet MS"/>
          <w:sz w:val="22"/>
          <w:szCs w:val="22"/>
        </w:rPr>
      </w:pPr>
    </w:p>
    <w:p w14:paraId="4E3C65FC" w14:textId="77777777" w:rsidR="009768D3" w:rsidRDefault="009768D3" w:rsidP="0032177D">
      <w:pPr>
        <w:spacing w:line="280" w:lineRule="exact"/>
        <w:ind w:right="-1"/>
        <w:jc w:val="center"/>
        <w:rPr>
          <w:rFonts w:ascii="Trebuchet MS" w:hAnsi="Trebuchet MS"/>
          <w:sz w:val="22"/>
          <w:szCs w:val="22"/>
        </w:rPr>
      </w:pPr>
    </w:p>
    <w:p w14:paraId="7E215367" w14:textId="77777777" w:rsidR="009768D3" w:rsidRDefault="009768D3" w:rsidP="0032177D">
      <w:pPr>
        <w:spacing w:line="280" w:lineRule="exact"/>
        <w:ind w:right="-1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Entsorgungs- und Ressourcenmanagement Steiermark</w:t>
      </w:r>
    </w:p>
    <w:p w14:paraId="5F8994F8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3C24E65B" w14:textId="77777777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EA5F8FD" w14:textId="77777777" w:rsidR="00260A8E" w:rsidRDefault="002F322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D00FFD2" wp14:editId="3A630158">
            <wp:simplePos x="0" y="0"/>
            <wp:positionH relativeFrom="margin">
              <wp:posOffset>261620</wp:posOffset>
            </wp:positionH>
            <wp:positionV relativeFrom="paragraph">
              <wp:posOffset>167005</wp:posOffset>
            </wp:positionV>
            <wp:extent cx="1838325" cy="59245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d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DEA22" w14:textId="77777777" w:rsidR="00260A8E" w:rsidRDefault="002F322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3374F96" wp14:editId="7BF4CCF5">
            <wp:simplePos x="0" y="0"/>
            <wp:positionH relativeFrom="column">
              <wp:posOffset>3445510</wp:posOffset>
            </wp:positionH>
            <wp:positionV relativeFrom="paragraph">
              <wp:posOffset>27305</wp:posOffset>
            </wp:positionV>
            <wp:extent cx="2534285" cy="50482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üller-Mez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C0DAA" w14:textId="77777777" w:rsidR="00260A8E" w:rsidRPr="007E3356" w:rsidRDefault="00260A8E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</w:p>
    <w:p w14:paraId="67452193" w14:textId="072C175A" w:rsidR="009768D3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Mag.</w:t>
      </w:r>
      <w:r w:rsidR="00013977" w:rsidRPr="00013977">
        <w:rPr>
          <w:rFonts w:ascii="Trebuchet MS" w:hAnsi="Trebuchet MS"/>
          <w:sz w:val="22"/>
          <w:szCs w:val="22"/>
          <w:vertAlign w:val="superscript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Nadia El-Shabrawi-Ploder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  Daniela Müller-Mezin</w:t>
      </w:r>
    </w:p>
    <w:p w14:paraId="6225F71E" w14:textId="77777777" w:rsidR="009768D3" w:rsidRPr="007E3356" w:rsidRDefault="009768D3" w:rsidP="009768D3">
      <w:pPr>
        <w:spacing w:line="280" w:lineRule="exact"/>
        <w:ind w:right="-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Geschäftsführerin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      Obfrau</w:t>
      </w:r>
    </w:p>
    <w:p w14:paraId="65861742" w14:textId="77777777" w:rsidR="00BE5D63" w:rsidRPr="009768D3" w:rsidRDefault="00BE5D63" w:rsidP="009768D3"/>
    <w:sectPr w:rsidR="00BE5D63" w:rsidRPr="009768D3" w:rsidSect="00C4406E">
      <w:headerReference w:type="even" r:id="rId11"/>
      <w:headerReference w:type="default" r:id="rId12"/>
      <w:pgSz w:w="11907" w:h="16840" w:code="9"/>
      <w:pgMar w:top="1702" w:right="851" w:bottom="1134" w:left="1418" w:header="595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2AB8" w14:textId="77777777" w:rsidR="005C1FAA" w:rsidRDefault="005C1FAA">
      <w:r>
        <w:separator/>
      </w:r>
    </w:p>
  </w:endnote>
  <w:endnote w:type="continuationSeparator" w:id="0">
    <w:p w14:paraId="5A5CE2ED" w14:textId="77777777" w:rsidR="005C1FAA" w:rsidRDefault="005C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ourier New"/>
    <w:charset w:val="00"/>
    <w:family w:val="auto"/>
    <w:pitch w:val="variable"/>
    <w:sig w:usb0="800000E7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DE4B" w14:textId="77777777" w:rsidR="005C1FAA" w:rsidRDefault="005C1FAA">
      <w:r>
        <w:separator/>
      </w:r>
    </w:p>
  </w:footnote>
  <w:footnote w:type="continuationSeparator" w:id="0">
    <w:p w14:paraId="30FA32AE" w14:textId="77777777" w:rsidR="005C1FAA" w:rsidRDefault="005C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16"/>
      <w:gridCol w:w="2095"/>
      <w:gridCol w:w="3606"/>
    </w:tblGrid>
    <w:tr w:rsidR="00F80C24" w:rsidRPr="008E0D90" w14:paraId="12578555" w14:textId="77777777" w:rsidTr="001D09D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8E4A62" w14:textId="77777777" w:rsidR="00F80C24" w:rsidRDefault="00F80C2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0C864C6" w14:textId="77777777" w:rsidR="00F80C24" w:rsidRDefault="00B11CCC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28855962"/>
              <w:temporary/>
              <w:showingPlcHdr/>
            </w:sdtPr>
            <w:sdtEndPr/>
            <w:sdtContent>
              <w:r w:rsidR="00F80C24">
                <w:rPr>
                  <w:rFonts w:ascii="Cambria" w:hAnsi="Cambria"/>
                  <w:color w:val="4F81BD" w:themeColor="accent1"/>
                  <w:lang w:val="de-DE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CECB3C" w14:textId="77777777" w:rsidR="00F80C24" w:rsidRDefault="00F80C2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80C24" w:rsidRPr="008E0D90" w14:paraId="4A2F889C" w14:textId="77777777" w:rsidTr="001D09D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2A2BAC3" w14:textId="77777777" w:rsidR="00F80C24" w:rsidRDefault="00F80C2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7E39D1C" w14:textId="77777777" w:rsidR="00F80C24" w:rsidRDefault="00F80C24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20F25F1" w14:textId="77777777" w:rsidR="00F80C24" w:rsidRDefault="00F80C24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C989E78" w14:textId="77777777" w:rsidR="00F80C24" w:rsidRDefault="00F80C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986A3" w14:textId="77777777" w:rsidR="00F80C24" w:rsidRPr="00C4406E" w:rsidRDefault="00F80C24">
    <w:pPr>
      <w:pStyle w:val="Kopfzeile"/>
      <w:rPr>
        <w:rFonts w:ascii="Trebuchet MS" w:hAnsi="Trebuchet MS"/>
        <w:sz w:val="22"/>
        <w:szCs w:val="22"/>
      </w:rPr>
    </w:pPr>
    <w:r w:rsidRPr="00C4406E">
      <w:rPr>
        <w:rFonts w:ascii="Trebuchet MS" w:hAnsi="Trebuchet MS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607A7F55" wp14:editId="5673CEB2">
          <wp:simplePos x="0" y="0"/>
          <wp:positionH relativeFrom="page">
            <wp:posOffset>5234305</wp:posOffset>
          </wp:positionH>
          <wp:positionV relativeFrom="page">
            <wp:posOffset>381000</wp:posOffset>
          </wp:positionV>
          <wp:extent cx="1969770" cy="791210"/>
          <wp:effectExtent l="0" t="0" r="0" b="889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O_Stmk_rgb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79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318C8"/>
    <w:multiLevelType w:val="hybridMultilevel"/>
    <w:tmpl w:val="B19C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AA"/>
    <w:rsid w:val="00013977"/>
    <w:rsid w:val="000462C0"/>
    <w:rsid w:val="00080D68"/>
    <w:rsid w:val="00083C54"/>
    <w:rsid w:val="00095126"/>
    <w:rsid w:val="000A66FC"/>
    <w:rsid w:val="000B5F05"/>
    <w:rsid w:val="000C24AC"/>
    <w:rsid w:val="000D62B2"/>
    <w:rsid w:val="000D7D6C"/>
    <w:rsid w:val="000D7DC5"/>
    <w:rsid w:val="0012218F"/>
    <w:rsid w:val="00142BED"/>
    <w:rsid w:val="00150A5C"/>
    <w:rsid w:val="001814B0"/>
    <w:rsid w:val="001934C1"/>
    <w:rsid w:val="001A55D1"/>
    <w:rsid w:val="001A56F7"/>
    <w:rsid w:val="001D09D4"/>
    <w:rsid w:val="00202E5D"/>
    <w:rsid w:val="00226016"/>
    <w:rsid w:val="00235ACC"/>
    <w:rsid w:val="0025393F"/>
    <w:rsid w:val="00253B98"/>
    <w:rsid w:val="00260A8E"/>
    <w:rsid w:val="00295463"/>
    <w:rsid w:val="002F322E"/>
    <w:rsid w:val="0032177D"/>
    <w:rsid w:val="00342A10"/>
    <w:rsid w:val="00350DF3"/>
    <w:rsid w:val="00365A14"/>
    <w:rsid w:val="00390481"/>
    <w:rsid w:val="003F4AE5"/>
    <w:rsid w:val="004248DB"/>
    <w:rsid w:val="00476160"/>
    <w:rsid w:val="00484D1F"/>
    <w:rsid w:val="004950F1"/>
    <w:rsid w:val="004B2253"/>
    <w:rsid w:val="004B52BE"/>
    <w:rsid w:val="004C0629"/>
    <w:rsid w:val="004D019D"/>
    <w:rsid w:val="004E37EC"/>
    <w:rsid w:val="00501BF8"/>
    <w:rsid w:val="005341DF"/>
    <w:rsid w:val="0056282E"/>
    <w:rsid w:val="00571FC6"/>
    <w:rsid w:val="005C09D8"/>
    <w:rsid w:val="005C1FAA"/>
    <w:rsid w:val="005D30D5"/>
    <w:rsid w:val="005E59BC"/>
    <w:rsid w:val="005E7C16"/>
    <w:rsid w:val="005F05CB"/>
    <w:rsid w:val="005F7DBF"/>
    <w:rsid w:val="006255D7"/>
    <w:rsid w:val="0063213D"/>
    <w:rsid w:val="00634732"/>
    <w:rsid w:val="00635B90"/>
    <w:rsid w:val="0067446D"/>
    <w:rsid w:val="006A18BE"/>
    <w:rsid w:val="006C6975"/>
    <w:rsid w:val="007114C1"/>
    <w:rsid w:val="00717AB2"/>
    <w:rsid w:val="00753135"/>
    <w:rsid w:val="00777C00"/>
    <w:rsid w:val="007E08C6"/>
    <w:rsid w:val="007E256E"/>
    <w:rsid w:val="007E3356"/>
    <w:rsid w:val="007E4A27"/>
    <w:rsid w:val="008468B6"/>
    <w:rsid w:val="0087201B"/>
    <w:rsid w:val="00894177"/>
    <w:rsid w:val="008C48C5"/>
    <w:rsid w:val="008D30AD"/>
    <w:rsid w:val="008E7F1C"/>
    <w:rsid w:val="008F5FA4"/>
    <w:rsid w:val="00901C19"/>
    <w:rsid w:val="00906AFA"/>
    <w:rsid w:val="00940F16"/>
    <w:rsid w:val="00954A51"/>
    <w:rsid w:val="00954C3E"/>
    <w:rsid w:val="009610F5"/>
    <w:rsid w:val="009768D3"/>
    <w:rsid w:val="009855E8"/>
    <w:rsid w:val="009C2AA6"/>
    <w:rsid w:val="00A31A87"/>
    <w:rsid w:val="00A477C3"/>
    <w:rsid w:val="00A64036"/>
    <w:rsid w:val="00A64B0C"/>
    <w:rsid w:val="00AA498C"/>
    <w:rsid w:val="00AB52F6"/>
    <w:rsid w:val="00AF618F"/>
    <w:rsid w:val="00B3689A"/>
    <w:rsid w:val="00B43A28"/>
    <w:rsid w:val="00B45588"/>
    <w:rsid w:val="00B475E0"/>
    <w:rsid w:val="00B62226"/>
    <w:rsid w:val="00B64240"/>
    <w:rsid w:val="00B929CC"/>
    <w:rsid w:val="00BC0F31"/>
    <w:rsid w:val="00BD7015"/>
    <w:rsid w:val="00BE5D63"/>
    <w:rsid w:val="00BF1970"/>
    <w:rsid w:val="00BF7CA4"/>
    <w:rsid w:val="00C07CD5"/>
    <w:rsid w:val="00C30112"/>
    <w:rsid w:val="00C3198F"/>
    <w:rsid w:val="00C42E62"/>
    <w:rsid w:val="00C4406E"/>
    <w:rsid w:val="00C71677"/>
    <w:rsid w:val="00C8085B"/>
    <w:rsid w:val="00CA0DF8"/>
    <w:rsid w:val="00CB7E64"/>
    <w:rsid w:val="00CD7D2C"/>
    <w:rsid w:val="00CE3C08"/>
    <w:rsid w:val="00CF292F"/>
    <w:rsid w:val="00D01471"/>
    <w:rsid w:val="00D075C4"/>
    <w:rsid w:val="00D117B1"/>
    <w:rsid w:val="00D21A9E"/>
    <w:rsid w:val="00D24C0D"/>
    <w:rsid w:val="00D425E2"/>
    <w:rsid w:val="00D545F4"/>
    <w:rsid w:val="00D55254"/>
    <w:rsid w:val="00D651BE"/>
    <w:rsid w:val="00DD2887"/>
    <w:rsid w:val="00DF564D"/>
    <w:rsid w:val="00E3394B"/>
    <w:rsid w:val="00E46E95"/>
    <w:rsid w:val="00EB3C76"/>
    <w:rsid w:val="00EE052C"/>
    <w:rsid w:val="00EF25CF"/>
    <w:rsid w:val="00F20452"/>
    <w:rsid w:val="00F45961"/>
    <w:rsid w:val="00F467DE"/>
    <w:rsid w:val="00F66AB0"/>
    <w:rsid w:val="00F80C24"/>
    <w:rsid w:val="00F90439"/>
    <w:rsid w:val="00FA6466"/>
    <w:rsid w:val="00FC6C9B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8CD792C"/>
  <w15:docId w15:val="{5A70C634-0FC1-468A-85F6-BC4BB07C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6E9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E46E95"/>
    <w:pPr>
      <w:keepNext/>
      <w:jc w:val="right"/>
      <w:outlineLvl w:val="1"/>
    </w:pPr>
    <w:rPr>
      <w:rFonts w:ascii="Optima" w:hAnsi="Opti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46E95"/>
    <w:rPr>
      <w:rFonts w:ascii="Optima" w:eastAsia="Times New Roman" w:hAnsi="Optima" w:cs="Times New Roman"/>
      <w:b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E46E95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E46E9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rsid w:val="00E46E9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E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E95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7E33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356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950F1"/>
    <w:rPr>
      <w:color w:val="800080" w:themeColor="followedHyperlink"/>
      <w:u w:val="single"/>
    </w:rPr>
  </w:style>
  <w:style w:type="paragraph" w:styleId="KeinLeerraum">
    <w:name w:val="No Spacing"/>
    <w:link w:val="KeinLeerraumZchn"/>
    <w:qFormat/>
    <w:rsid w:val="001D09D4"/>
    <w:pPr>
      <w:spacing w:line="240" w:lineRule="auto"/>
    </w:pPr>
    <w:rPr>
      <w:rFonts w:ascii="PMingLiU" w:eastAsiaTheme="minorEastAsia" w:hAnsi="PMingLiU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1D09D4"/>
    <w:rPr>
      <w:rFonts w:ascii="PMingLiU" w:eastAsiaTheme="minorEastAsia" w:hAnsi="PMingLiU"/>
      <w:lang w:eastAsia="de-DE"/>
    </w:rPr>
  </w:style>
  <w:style w:type="paragraph" w:styleId="Listenabsatz">
    <w:name w:val="List Paragraph"/>
    <w:basedOn w:val="Standard"/>
    <w:uiPriority w:val="34"/>
    <w:qFormat/>
    <w:rsid w:val="00D2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sorgung@wkstmk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sl\AppData\Local\Microsoft\Windows\INetCache\Content.Outlook\WSZZ6W0B\Vorlage%20Brief%20mit%20Logo%20WKO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943AF8-24D2-4ECC-BA10-B4123A33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mit Logo WKO 2.dotx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Reisl Silvia, MM, WKST</dc:creator>
  <cp:lastModifiedBy>Fürntratt Elena | WKSTMK Sparte Information und Consulting</cp:lastModifiedBy>
  <cp:revision>2</cp:revision>
  <cp:lastPrinted>2021-05-07T09:13:00Z</cp:lastPrinted>
  <dcterms:created xsi:type="dcterms:W3CDTF">2024-10-24T06:12:00Z</dcterms:created>
  <dcterms:modified xsi:type="dcterms:W3CDTF">2024-10-24T06:12:00Z</dcterms:modified>
</cp:coreProperties>
</file>